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DC8FA" w14:textId="726985B3" w:rsidR="006B79A2" w:rsidRDefault="001D6090" w:rsidP="00A15AF1">
      <w:pPr>
        <w:spacing w:after="0"/>
        <w:rPr>
          <w:rFonts w:ascii="Neo Sans Pro" w:hAnsi="Neo Sans Pro"/>
          <w:b/>
          <w:color w:val="385623" w:themeColor="accent6" w:themeShade="80"/>
          <w:sz w:val="28"/>
        </w:rPr>
      </w:pPr>
      <w:bookmarkStart w:id="0" w:name="_GoBack"/>
      <w:bookmarkEnd w:id="0"/>
      <w:r>
        <w:rPr>
          <w:rFonts w:ascii="Neo Sans Pro" w:hAnsi="Neo Sans Pro"/>
          <w:b/>
          <w:noProof/>
          <w:color w:val="385623" w:themeColor="accent6" w:themeShade="80"/>
          <w:sz w:val="28"/>
          <w:lang w:eastAsia="de-DE"/>
        </w:rPr>
        <w:drawing>
          <wp:anchor distT="0" distB="0" distL="114300" distR="114300" simplePos="0" relativeHeight="251658240" behindDoc="0" locked="0" layoutInCell="1" allowOverlap="1" wp14:anchorId="2CE2F067" wp14:editId="07E77DC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22525" cy="603250"/>
            <wp:effectExtent l="0" t="0" r="0" b="6350"/>
            <wp:wrapTopAndBottom/>
            <wp:docPr id="19197293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29314" name="Grafik 19197293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EEF">
        <w:rPr>
          <w:rFonts w:ascii="Neo Sans Pro" w:hAnsi="Neo Sans Pro"/>
          <w:b/>
          <w:color w:val="385623" w:themeColor="accent6" w:themeShade="80"/>
          <w:sz w:val="28"/>
        </w:rPr>
        <w:t>Protokoll-Vorlage</w:t>
      </w:r>
    </w:p>
    <w:p w14:paraId="59D3EF5E" w14:textId="363EBEE0" w:rsidR="00A15AF1" w:rsidRPr="00A15AF1" w:rsidRDefault="00A15AF1" w:rsidP="00A15AF1">
      <w:pPr>
        <w:spacing w:after="120"/>
        <w:jc w:val="right"/>
        <w:rPr>
          <w:rFonts w:ascii="Neo Sans Pro" w:hAnsi="Neo Sans Pro"/>
          <w:b/>
          <w:color w:val="385623" w:themeColor="accent6" w:themeShade="80"/>
          <w:sz w:val="24"/>
        </w:rPr>
      </w:pPr>
      <w:r w:rsidRPr="00A15AF1">
        <w:rPr>
          <w:rFonts w:ascii="Neo Sans Pro" w:hAnsi="Neo Sans Pro"/>
          <w:b/>
          <w:color w:val="385623" w:themeColor="accent6" w:themeShade="80"/>
          <w:sz w:val="24"/>
        </w:rPr>
        <w:fldChar w:fldCharType="begin"/>
      </w:r>
      <w:r w:rsidRPr="00A15AF1">
        <w:rPr>
          <w:rFonts w:ascii="Neo Sans Pro" w:hAnsi="Neo Sans Pro"/>
          <w:b/>
          <w:color w:val="385623" w:themeColor="accent6" w:themeShade="80"/>
          <w:sz w:val="24"/>
        </w:rPr>
        <w:instrText xml:space="preserve"> DATE   \* MERGEFORMAT </w:instrText>
      </w:r>
      <w:r w:rsidRPr="00A15AF1">
        <w:rPr>
          <w:rFonts w:ascii="Neo Sans Pro" w:hAnsi="Neo Sans Pro"/>
          <w:b/>
          <w:color w:val="385623" w:themeColor="accent6" w:themeShade="80"/>
          <w:sz w:val="24"/>
        </w:rPr>
        <w:fldChar w:fldCharType="separate"/>
      </w:r>
      <w:r w:rsidR="00B35C18">
        <w:rPr>
          <w:rFonts w:ascii="Neo Sans Pro" w:hAnsi="Neo Sans Pro"/>
          <w:b/>
          <w:noProof/>
          <w:color w:val="385623" w:themeColor="accent6" w:themeShade="80"/>
          <w:sz w:val="24"/>
        </w:rPr>
        <w:t>21.03.2024</w:t>
      </w:r>
      <w:r w:rsidRPr="00A15AF1">
        <w:rPr>
          <w:rFonts w:ascii="Neo Sans Pro" w:hAnsi="Neo Sans Pro"/>
          <w:b/>
          <w:color w:val="385623" w:themeColor="accent6" w:themeShade="80"/>
          <w:sz w:val="24"/>
        </w:rPr>
        <w:fldChar w:fldCharType="end"/>
      </w:r>
    </w:p>
    <w:tbl>
      <w:tblPr>
        <w:tblStyle w:val="Tabellenraster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A15AF1" w:rsidRPr="00A15AF1" w14:paraId="77E945C1" w14:textId="77777777" w:rsidTr="00A15AF1">
        <w:tc>
          <w:tcPr>
            <w:tcW w:w="3020" w:type="dxa"/>
          </w:tcPr>
          <w:p w14:paraId="3292CD1B" w14:textId="77777777" w:rsidR="00A15AF1" w:rsidRPr="00A15AF1" w:rsidRDefault="00A15AF1">
            <w:pPr>
              <w:rPr>
                <w:b/>
              </w:rPr>
            </w:pPr>
            <w:r w:rsidRPr="00A15AF1">
              <w:rPr>
                <w:b/>
              </w:rPr>
              <w:t>TEILNEHMER*INNEN</w:t>
            </w:r>
          </w:p>
        </w:tc>
        <w:tc>
          <w:tcPr>
            <w:tcW w:w="6042" w:type="dxa"/>
            <w:gridSpan w:val="2"/>
          </w:tcPr>
          <w:p w14:paraId="44D3441F" w14:textId="77777777" w:rsidR="00A15AF1" w:rsidRPr="00A15AF1" w:rsidRDefault="00A15AF1"/>
        </w:tc>
      </w:tr>
      <w:tr w:rsidR="00A15AF1" w:rsidRPr="00A15AF1" w14:paraId="69526D77" w14:textId="77777777" w:rsidTr="00A15AF1">
        <w:tc>
          <w:tcPr>
            <w:tcW w:w="3020" w:type="dxa"/>
          </w:tcPr>
          <w:p w14:paraId="4B25FDEA" w14:textId="77777777" w:rsidR="00A15AF1" w:rsidRPr="00A15AF1" w:rsidRDefault="00A15AF1">
            <w:pPr>
              <w:rPr>
                <w:b/>
              </w:rPr>
            </w:pPr>
            <w:r w:rsidRPr="00A15AF1">
              <w:rPr>
                <w:b/>
              </w:rPr>
              <w:t>Protokoll</w:t>
            </w:r>
          </w:p>
        </w:tc>
        <w:tc>
          <w:tcPr>
            <w:tcW w:w="6042" w:type="dxa"/>
            <w:gridSpan w:val="2"/>
          </w:tcPr>
          <w:p w14:paraId="0B8ADD24" w14:textId="77777777" w:rsidR="00A15AF1" w:rsidRPr="00A15AF1" w:rsidRDefault="00A15AF1"/>
        </w:tc>
      </w:tr>
      <w:tr w:rsidR="00A15AF1" w:rsidRPr="00A15AF1" w14:paraId="287BD94D" w14:textId="77777777" w:rsidTr="00A15AF1">
        <w:tc>
          <w:tcPr>
            <w:tcW w:w="3020" w:type="dxa"/>
          </w:tcPr>
          <w:p w14:paraId="1A3E61B3" w14:textId="77777777" w:rsidR="00A15AF1" w:rsidRPr="00A15AF1" w:rsidRDefault="00A15AF1">
            <w:pPr>
              <w:rPr>
                <w:b/>
              </w:rPr>
            </w:pPr>
            <w:r w:rsidRPr="00A15AF1">
              <w:rPr>
                <w:b/>
              </w:rPr>
              <w:t>TOP</w:t>
            </w:r>
          </w:p>
        </w:tc>
        <w:tc>
          <w:tcPr>
            <w:tcW w:w="4630" w:type="dxa"/>
          </w:tcPr>
          <w:p w14:paraId="6636BFFB" w14:textId="77777777" w:rsidR="00A15AF1" w:rsidRPr="00A15AF1" w:rsidRDefault="00A15AF1">
            <w:pPr>
              <w:rPr>
                <w:b/>
              </w:rPr>
            </w:pPr>
            <w:r w:rsidRPr="00A15AF1">
              <w:rPr>
                <w:b/>
              </w:rPr>
              <w:t>Themen</w:t>
            </w:r>
          </w:p>
        </w:tc>
        <w:tc>
          <w:tcPr>
            <w:tcW w:w="1412" w:type="dxa"/>
          </w:tcPr>
          <w:p w14:paraId="5D6FE39D" w14:textId="77777777" w:rsidR="00A15AF1" w:rsidRPr="00A15AF1" w:rsidRDefault="00A15AF1">
            <w:pPr>
              <w:rPr>
                <w:b/>
              </w:rPr>
            </w:pPr>
            <w:r w:rsidRPr="00A15AF1">
              <w:rPr>
                <w:b/>
              </w:rPr>
              <w:t>Wer</w:t>
            </w:r>
          </w:p>
        </w:tc>
      </w:tr>
      <w:tr w:rsidR="00A15AF1" w:rsidRPr="00A15AF1" w14:paraId="6B3AA895" w14:textId="77777777" w:rsidTr="00A15AF1">
        <w:tc>
          <w:tcPr>
            <w:tcW w:w="3020" w:type="dxa"/>
          </w:tcPr>
          <w:p w14:paraId="324C1B97" w14:textId="77777777" w:rsidR="00A15AF1" w:rsidRPr="00A15AF1" w:rsidRDefault="00A15AF1">
            <w:pPr>
              <w:rPr>
                <w:b/>
              </w:rPr>
            </w:pPr>
            <w:r w:rsidRPr="00A15AF1">
              <w:rPr>
                <w:b/>
              </w:rPr>
              <w:t>Vorab</w:t>
            </w:r>
          </w:p>
        </w:tc>
        <w:tc>
          <w:tcPr>
            <w:tcW w:w="4630" w:type="dxa"/>
          </w:tcPr>
          <w:p w14:paraId="2CCB47AC" w14:textId="77777777" w:rsidR="00A15AF1" w:rsidRPr="00A15AF1" w:rsidRDefault="00A15AF1">
            <w:r w:rsidRPr="00A15AF1">
              <w:t>Muss jemand früher gehen? Themen priorisieren?</w:t>
            </w:r>
          </w:p>
        </w:tc>
        <w:tc>
          <w:tcPr>
            <w:tcW w:w="1412" w:type="dxa"/>
          </w:tcPr>
          <w:p w14:paraId="0D8966D5" w14:textId="77777777" w:rsidR="00A15AF1" w:rsidRPr="00A15AF1" w:rsidRDefault="00A15AF1">
            <w:r w:rsidRPr="00A15AF1">
              <w:t>Moderation</w:t>
            </w:r>
          </w:p>
        </w:tc>
      </w:tr>
      <w:tr w:rsidR="00A15AF1" w:rsidRPr="00A15AF1" w14:paraId="4C1E0059" w14:textId="77777777" w:rsidTr="00A15AF1">
        <w:tc>
          <w:tcPr>
            <w:tcW w:w="3020" w:type="dxa"/>
          </w:tcPr>
          <w:p w14:paraId="4462469A" w14:textId="77777777" w:rsidR="00A15AF1" w:rsidRPr="00A15AF1" w:rsidRDefault="00A15AF1">
            <w:pPr>
              <w:rPr>
                <w:b/>
              </w:rPr>
            </w:pPr>
            <w:r>
              <w:rPr>
                <w:b/>
              </w:rPr>
              <w:t>Feeling-Blitzlicht &amp; Was war?/Was kommt?</w:t>
            </w:r>
          </w:p>
        </w:tc>
        <w:tc>
          <w:tcPr>
            <w:tcW w:w="4630" w:type="dxa"/>
          </w:tcPr>
          <w:p w14:paraId="093B6022" w14:textId="77777777" w:rsidR="00A15AF1" w:rsidRPr="00A15AF1" w:rsidRDefault="00A15AF1"/>
        </w:tc>
        <w:tc>
          <w:tcPr>
            <w:tcW w:w="1412" w:type="dxa"/>
          </w:tcPr>
          <w:p w14:paraId="45E3B831" w14:textId="77777777" w:rsidR="00A15AF1" w:rsidRPr="00A15AF1" w:rsidRDefault="00A15AF1"/>
        </w:tc>
      </w:tr>
      <w:tr w:rsidR="00A15AF1" w:rsidRPr="00A15AF1" w14:paraId="0B52D7D6" w14:textId="77777777" w:rsidTr="00A15AF1">
        <w:tc>
          <w:tcPr>
            <w:tcW w:w="3020" w:type="dxa"/>
          </w:tcPr>
          <w:p w14:paraId="36003A4A" w14:textId="77777777" w:rsidR="00A15AF1" w:rsidRPr="00A15AF1" w:rsidRDefault="008F7820">
            <w:pPr>
              <w:rPr>
                <w:b/>
              </w:rPr>
            </w:pPr>
            <w:r>
              <w:rPr>
                <w:b/>
              </w:rPr>
              <w:t>Veranstaltungen &amp; Projekte</w:t>
            </w:r>
          </w:p>
        </w:tc>
        <w:tc>
          <w:tcPr>
            <w:tcW w:w="4630" w:type="dxa"/>
          </w:tcPr>
          <w:p w14:paraId="41C8E833" w14:textId="77777777" w:rsidR="00A15AF1" w:rsidRPr="00A15AF1" w:rsidRDefault="00A15AF1"/>
        </w:tc>
        <w:tc>
          <w:tcPr>
            <w:tcW w:w="1412" w:type="dxa"/>
          </w:tcPr>
          <w:p w14:paraId="5380B2A9" w14:textId="77777777" w:rsidR="00A15AF1" w:rsidRPr="00A15AF1" w:rsidRDefault="00A15AF1"/>
        </w:tc>
      </w:tr>
      <w:tr w:rsidR="00A15AF1" w:rsidRPr="00A15AF1" w14:paraId="0E15E5A3" w14:textId="77777777" w:rsidTr="00A15AF1">
        <w:tc>
          <w:tcPr>
            <w:tcW w:w="3020" w:type="dxa"/>
          </w:tcPr>
          <w:p w14:paraId="042EE970" w14:textId="77777777" w:rsidR="00A15AF1" w:rsidRPr="00A15AF1" w:rsidRDefault="008F7820">
            <w:pPr>
              <w:rPr>
                <w:b/>
              </w:rPr>
            </w:pPr>
            <w:r>
              <w:rPr>
                <w:b/>
              </w:rPr>
              <w:t>Öffentlichkeitsarbeit</w:t>
            </w:r>
          </w:p>
        </w:tc>
        <w:tc>
          <w:tcPr>
            <w:tcW w:w="4630" w:type="dxa"/>
          </w:tcPr>
          <w:p w14:paraId="16BE261D" w14:textId="77777777" w:rsidR="00A15AF1" w:rsidRPr="00A15AF1" w:rsidRDefault="00A15AF1"/>
        </w:tc>
        <w:tc>
          <w:tcPr>
            <w:tcW w:w="1412" w:type="dxa"/>
          </w:tcPr>
          <w:p w14:paraId="17C8D166" w14:textId="77777777" w:rsidR="00A15AF1" w:rsidRPr="00A15AF1" w:rsidRDefault="00A15AF1"/>
        </w:tc>
      </w:tr>
      <w:tr w:rsidR="008F7820" w:rsidRPr="00A15AF1" w14:paraId="4D84CF69" w14:textId="77777777" w:rsidTr="00A15AF1">
        <w:tc>
          <w:tcPr>
            <w:tcW w:w="3020" w:type="dxa"/>
          </w:tcPr>
          <w:p w14:paraId="79175ECD" w14:textId="77777777" w:rsidR="008F7820" w:rsidRDefault="008F7820">
            <w:pPr>
              <w:rPr>
                <w:b/>
              </w:rPr>
            </w:pPr>
            <w:r>
              <w:rPr>
                <w:b/>
              </w:rPr>
              <w:t>Personal</w:t>
            </w:r>
          </w:p>
        </w:tc>
        <w:tc>
          <w:tcPr>
            <w:tcW w:w="4630" w:type="dxa"/>
          </w:tcPr>
          <w:p w14:paraId="109CCE58" w14:textId="77777777" w:rsidR="008F7820" w:rsidRPr="00A15AF1" w:rsidRDefault="008F7820"/>
        </w:tc>
        <w:tc>
          <w:tcPr>
            <w:tcW w:w="1412" w:type="dxa"/>
          </w:tcPr>
          <w:p w14:paraId="6AA4C0C9" w14:textId="77777777" w:rsidR="008F7820" w:rsidRPr="00A15AF1" w:rsidRDefault="008F7820"/>
        </w:tc>
      </w:tr>
      <w:tr w:rsidR="008F7820" w:rsidRPr="00A15AF1" w14:paraId="44B2B81E" w14:textId="77777777" w:rsidTr="00A15AF1">
        <w:tc>
          <w:tcPr>
            <w:tcW w:w="3020" w:type="dxa"/>
          </w:tcPr>
          <w:p w14:paraId="7B15DAAA" w14:textId="77777777" w:rsidR="008F7820" w:rsidRDefault="008F7820">
            <w:pPr>
              <w:rPr>
                <w:b/>
              </w:rPr>
            </w:pPr>
            <w:r>
              <w:rPr>
                <w:b/>
              </w:rPr>
              <w:t>Verwaltung</w:t>
            </w:r>
          </w:p>
        </w:tc>
        <w:tc>
          <w:tcPr>
            <w:tcW w:w="4630" w:type="dxa"/>
          </w:tcPr>
          <w:p w14:paraId="10729EB3" w14:textId="77777777" w:rsidR="008F7820" w:rsidRPr="00A15AF1" w:rsidRDefault="008F7820"/>
        </w:tc>
        <w:tc>
          <w:tcPr>
            <w:tcW w:w="1412" w:type="dxa"/>
          </w:tcPr>
          <w:p w14:paraId="183F0515" w14:textId="77777777" w:rsidR="008F7820" w:rsidRPr="00A15AF1" w:rsidRDefault="008F7820"/>
        </w:tc>
      </w:tr>
      <w:tr w:rsidR="008F7820" w:rsidRPr="00A15AF1" w14:paraId="48FF5DBE" w14:textId="77777777" w:rsidTr="00A15AF1">
        <w:tc>
          <w:tcPr>
            <w:tcW w:w="3020" w:type="dxa"/>
          </w:tcPr>
          <w:p w14:paraId="174E274D" w14:textId="77777777" w:rsidR="008F7820" w:rsidRDefault="008F7820">
            <w:pPr>
              <w:rPr>
                <w:b/>
              </w:rPr>
            </w:pPr>
            <w:r>
              <w:rPr>
                <w:b/>
              </w:rPr>
              <w:t>Finanzen</w:t>
            </w:r>
          </w:p>
        </w:tc>
        <w:tc>
          <w:tcPr>
            <w:tcW w:w="4630" w:type="dxa"/>
          </w:tcPr>
          <w:p w14:paraId="2C4664A1" w14:textId="77777777" w:rsidR="008F7820" w:rsidRPr="00A15AF1" w:rsidRDefault="008F7820"/>
        </w:tc>
        <w:tc>
          <w:tcPr>
            <w:tcW w:w="1412" w:type="dxa"/>
          </w:tcPr>
          <w:p w14:paraId="238F3C0C" w14:textId="77777777" w:rsidR="008F7820" w:rsidRPr="00A15AF1" w:rsidRDefault="008F7820"/>
        </w:tc>
      </w:tr>
      <w:tr w:rsidR="008F7820" w:rsidRPr="00A15AF1" w14:paraId="162D639A" w14:textId="77777777" w:rsidTr="00A15AF1">
        <w:tc>
          <w:tcPr>
            <w:tcW w:w="3020" w:type="dxa"/>
          </w:tcPr>
          <w:p w14:paraId="07BC2382" w14:textId="77777777" w:rsidR="008F7820" w:rsidRDefault="008F7820">
            <w:pPr>
              <w:rPr>
                <w:b/>
              </w:rPr>
            </w:pPr>
            <w:r>
              <w:rPr>
                <w:b/>
              </w:rPr>
              <w:t>Gremien</w:t>
            </w:r>
          </w:p>
        </w:tc>
        <w:tc>
          <w:tcPr>
            <w:tcW w:w="4630" w:type="dxa"/>
          </w:tcPr>
          <w:p w14:paraId="57AAF1C4" w14:textId="77777777" w:rsidR="008F7820" w:rsidRPr="00A15AF1" w:rsidRDefault="008F7820"/>
        </w:tc>
        <w:tc>
          <w:tcPr>
            <w:tcW w:w="1412" w:type="dxa"/>
          </w:tcPr>
          <w:p w14:paraId="5409C73D" w14:textId="77777777" w:rsidR="008F7820" w:rsidRPr="00A15AF1" w:rsidRDefault="008F7820"/>
        </w:tc>
      </w:tr>
      <w:tr w:rsidR="008F7820" w:rsidRPr="00A15AF1" w14:paraId="44B68FB1" w14:textId="77777777" w:rsidTr="00A15AF1">
        <w:tc>
          <w:tcPr>
            <w:tcW w:w="3020" w:type="dxa"/>
          </w:tcPr>
          <w:p w14:paraId="6652C8C2" w14:textId="77777777" w:rsidR="008F7820" w:rsidRDefault="008F7820">
            <w:pPr>
              <w:rPr>
                <w:b/>
              </w:rPr>
            </w:pPr>
            <w:r>
              <w:rPr>
                <w:b/>
              </w:rPr>
              <w:t>Sonstiges</w:t>
            </w:r>
          </w:p>
        </w:tc>
        <w:tc>
          <w:tcPr>
            <w:tcW w:w="4630" w:type="dxa"/>
          </w:tcPr>
          <w:p w14:paraId="10ECB510" w14:textId="77777777" w:rsidR="008F7820" w:rsidRPr="00A15AF1" w:rsidRDefault="008F7820"/>
        </w:tc>
        <w:tc>
          <w:tcPr>
            <w:tcW w:w="1412" w:type="dxa"/>
          </w:tcPr>
          <w:p w14:paraId="63EAE095" w14:textId="77777777" w:rsidR="008F7820" w:rsidRPr="00A15AF1" w:rsidRDefault="008F7820"/>
        </w:tc>
      </w:tr>
    </w:tbl>
    <w:p w14:paraId="2AB351CB" w14:textId="77777777" w:rsidR="00A15AF1" w:rsidRDefault="00A15AF1"/>
    <w:sectPr w:rsidR="00A15A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o Sans Pro">
    <w:altName w:val="Calibri"/>
    <w:panose1 w:val="020B080403050404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F"/>
    <w:rsid w:val="00165598"/>
    <w:rsid w:val="0019524C"/>
    <w:rsid w:val="001C7A53"/>
    <w:rsid w:val="001D6090"/>
    <w:rsid w:val="006B79A2"/>
    <w:rsid w:val="008F7820"/>
    <w:rsid w:val="00A15AF1"/>
    <w:rsid w:val="00B35C18"/>
    <w:rsid w:val="00C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57A7"/>
  <w15:chartTrackingRefBased/>
  <w15:docId w15:val="{7CF1F788-BCB8-40D7-B921-C8FBAF53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1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erwaltung\Vorlagen\Vorlage_Protokoll_Team-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Vorlage_Protokoll_Team-Meeting</Template>
  <TotalTime>0</TotalTime>
  <Pages>1</Pages>
  <Words>45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Schlotthauer</dc:creator>
  <cp:keywords/>
  <dc:description/>
  <cp:lastModifiedBy>Ute Heinrich - Naturfreunde Württemberg</cp:lastModifiedBy>
  <cp:revision>2</cp:revision>
  <dcterms:created xsi:type="dcterms:W3CDTF">2024-03-21T09:07:00Z</dcterms:created>
  <dcterms:modified xsi:type="dcterms:W3CDTF">2024-03-21T09:07:00Z</dcterms:modified>
</cp:coreProperties>
</file>